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C2C69" w14:textId="77777777" w:rsidR="00FE067E" w:rsidRPr="002F2CB9" w:rsidRDefault="003C6034" w:rsidP="00CC1F3B">
      <w:pPr>
        <w:pStyle w:val="TitlePageOrigin"/>
        <w:rPr>
          <w:color w:val="auto"/>
        </w:rPr>
      </w:pPr>
      <w:r w:rsidRPr="002F2CB9">
        <w:rPr>
          <w:caps w:val="0"/>
          <w:color w:val="auto"/>
        </w:rPr>
        <w:t>WEST VIRGINIA LEGISLATURE</w:t>
      </w:r>
    </w:p>
    <w:p w14:paraId="64B06EB1" w14:textId="77777777" w:rsidR="00CD36CF" w:rsidRPr="002F2CB9" w:rsidRDefault="00CD36CF" w:rsidP="00CC1F3B">
      <w:pPr>
        <w:pStyle w:val="TitlePageSession"/>
        <w:rPr>
          <w:color w:val="auto"/>
        </w:rPr>
      </w:pPr>
      <w:r w:rsidRPr="002F2CB9">
        <w:rPr>
          <w:color w:val="auto"/>
        </w:rPr>
        <w:t>20</w:t>
      </w:r>
      <w:r w:rsidR="00EC5E63" w:rsidRPr="002F2CB9">
        <w:rPr>
          <w:color w:val="auto"/>
        </w:rPr>
        <w:t>2</w:t>
      </w:r>
      <w:r w:rsidR="00211F02" w:rsidRPr="002F2CB9">
        <w:rPr>
          <w:color w:val="auto"/>
        </w:rPr>
        <w:t>5</w:t>
      </w:r>
      <w:r w:rsidRPr="002F2CB9">
        <w:rPr>
          <w:color w:val="auto"/>
        </w:rPr>
        <w:t xml:space="preserve"> </w:t>
      </w:r>
      <w:r w:rsidR="003C6034" w:rsidRPr="002F2CB9">
        <w:rPr>
          <w:caps w:val="0"/>
          <w:color w:val="auto"/>
        </w:rPr>
        <w:t>REGULAR SESSION</w:t>
      </w:r>
    </w:p>
    <w:p w14:paraId="5F935F21" w14:textId="77777777" w:rsidR="00CD36CF" w:rsidRPr="002F2CB9" w:rsidRDefault="00F3251D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520154CD6EA04BD294A0F7F9835B837C"/>
          </w:placeholder>
          <w:text/>
        </w:sdtPr>
        <w:sdtEndPr/>
        <w:sdtContent>
          <w:r w:rsidR="00AE48A0" w:rsidRPr="002F2CB9">
            <w:rPr>
              <w:color w:val="auto"/>
            </w:rPr>
            <w:t>Introduced</w:t>
          </w:r>
        </w:sdtContent>
      </w:sdt>
    </w:p>
    <w:p w14:paraId="33B5653B" w14:textId="75F2EC82" w:rsidR="00CD36CF" w:rsidRPr="002F2CB9" w:rsidRDefault="00F3251D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4193F3458E34007B80CE1962C244F3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2F2CB9">
            <w:rPr>
              <w:color w:val="auto"/>
            </w:rPr>
            <w:t>House</w:t>
          </w:r>
        </w:sdtContent>
      </w:sdt>
      <w:r w:rsidR="00303684" w:rsidRPr="002F2CB9">
        <w:rPr>
          <w:color w:val="auto"/>
        </w:rPr>
        <w:t xml:space="preserve"> </w:t>
      </w:r>
      <w:r w:rsidR="00CD36CF" w:rsidRPr="002F2CB9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3C3C6C250557433A932872AB5EC49825"/>
          </w:placeholder>
          <w:text/>
        </w:sdtPr>
        <w:sdtEndPr/>
        <w:sdtContent>
          <w:r>
            <w:rPr>
              <w:color w:val="auto"/>
            </w:rPr>
            <w:t>2932</w:t>
          </w:r>
        </w:sdtContent>
      </w:sdt>
    </w:p>
    <w:p w14:paraId="50F96605" w14:textId="3AB697A4" w:rsidR="00CD36CF" w:rsidRPr="002F2CB9" w:rsidRDefault="00CD36CF" w:rsidP="00CC1F3B">
      <w:pPr>
        <w:pStyle w:val="Sponsors"/>
        <w:rPr>
          <w:color w:val="auto"/>
        </w:rPr>
      </w:pPr>
      <w:r w:rsidRPr="002F2CB9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2386B910B27D4B2282040471133B1F7C"/>
          </w:placeholder>
          <w:text w:multiLine="1"/>
        </w:sdtPr>
        <w:sdtEndPr/>
        <w:sdtContent>
          <w:r w:rsidR="00850541" w:rsidRPr="002F2CB9">
            <w:rPr>
              <w:color w:val="auto"/>
            </w:rPr>
            <w:t>Delegate</w:t>
          </w:r>
          <w:r w:rsidR="001777F4">
            <w:rPr>
              <w:color w:val="auto"/>
            </w:rPr>
            <w:t xml:space="preserve">s </w:t>
          </w:r>
          <w:r w:rsidR="00850541" w:rsidRPr="002F2CB9">
            <w:rPr>
              <w:color w:val="auto"/>
            </w:rPr>
            <w:t>Pritt</w:t>
          </w:r>
          <w:r w:rsidR="001777F4">
            <w:rPr>
              <w:color w:val="auto"/>
            </w:rPr>
            <w:t xml:space="preserve"> and Stephens</w:t>
          </w:r>
        </w:sdtContent>
      </w:sdt>
    </w:p>
    <w:p w14:paraId="0ACBA2A4" w14:textId="4E9C5A4C" w:rsidR="00E831B3" w:rsidRPr="002F2CB9" w:rsidRDefault="00CD36CF" w:rsidP="00CC1F3B">
      <w:pPr>
        <w:pStyle w:val="References"/>
        <w:rPr>
          <w:color w:val="auto"/>
        </w:rPr>
      </w:pPr>
      <w:r w:rsidRPr="002F2CB9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980D8D91A28F466B9988CE1D776781E9"/>
          </w:placeholder>
          <w:text w:multiLine="1"/>
        </w:sdtPr>
        <w:sdtEndPr/>
        <w:sdtContent>
          <w:r w:rsidR="00F3251D">
            <w:rPr>
              <w:color w:val="auto"/>
            </w:rPr>
            <w:t>Introduced February 24, 2025; referred to the Committee on Education</w:t>
          </w:r>
        </w:sdtContent>
      </w:sdt>
      <w:r w:rsidRPr="002F2CB9">
        <w:rPr>
          <w:color w:val="auto"/>
        </w:rPr>
        <w:t>]</w:t>
      </w:r>
    </w:p>
    <w:p w14:paraId="412B125E" w14:textId="1B73E0A5" w:rsidR="00303684" w:rsidRPr="002F2CB9" w:rsidRDefault="0000526A" w:rsidP="00CC1F3B">
      <w:pPr>
        <w:pStyle w:val="TitleSection"/>
        <w:rPr>
          <w:color w:val="auto"/>
        </w:rPr>
      </w:pPr>
      <w:r w:rsidRPr="002F2CB9">
        <w:rPr>
          <w:color w:val="auto"/>
        </w:rPr>
        <w:lastRenderedPageBreak/>
        <w:t>A BILL</w:t>
      </w:r>
      <w:r w:rsidR="00E12756" w:rsidRPr="002F2CB9">
        <w:rPr>
          <w:color w:val="auto"/>
        </w:rPr>
        <w:t xml:space="preserve"> to amend and reenact §18-3-9 of the Code of West Virginia, 1931, as amended, relating to setting </w:t>
      </w:r>
      <w:bookmarkStart w:id="0" w:name="_Hlk184809842"/>
      <w:r w:rsidR="00E12756" w:rsidRPr="002F2CB9">
        <w:rPr>
          <w:color w:val="auto"/>
        </w:rPr>
        <w:t>the number of associate state superintendent of schools positions to one instead of the current number of two</w:t>
      </w:r>
      <w:bookmarkEnd w:id="0"/>
      <w:r w:rsidR="00E12756" w:rsidRPr="002F2CB9">
        <w:rPr>
          <w:rFonts w:eastAsia="Times New Roman"/>
          <w:color w:val="auto"/>
          <w:sz w:val="24"/>
          <w:szCs w:val="24"/>
        </w:rPr>
        <w:t>.</w:t>
      </w:r>
    </w:p>
    <w:p w14:paraId="2C6C811B" w14:textId="4A2CA76F" w:rsidR="00303684" w:rsidRPr="002F2CB9" w:rsidRDefault="00E12756" w:rsidP="00CC1F3B">
      <w:pPr>
        <w:pStyle w:val="EnactingClause"/>
        <w:rPr>
          <w:color w:val="auto"/>
        </w:rPr>
      </w:pPr>
      <w:r w:rsidRPr="002F2CB9">
        <w:rPr>
          <w:color w:val="auto"/>
        </w:rPr>
        <w:t>§</w:t>
      </w:r>
      <w:r w:rsidR="00303684" w:rsidRPr="002F2CB9">
        <w:rPr>
          <w:color w:val="auto"/>
        </w:rPr>
        <w:t>Be it enacted by the Legislature of West Virginia:</w:t>
      </w:r>
    </w:p>
    <w:p w14:paraId="59A1C44B" w14:textId="77777777" w:rsidR="003C6034" w:rsidRPr="002F2CB9" w:rsidRDefault="003C6034" w:rsidP="00CC1F3B">
      <w:pPr>
        <w:pStyle w:val="EnactingClause"/>
        <w:rPr>
          <w:color w:val="auto"/>
        </w:rPr>
        <w:sectPr w:rsidR="003C6034" w:rsidRPr="002F2CB9" w:rsidSect="00E1275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264BD28" w14:textId="77777777" w:rsidR="00E12756" w:rsidRPr="002F2CB9" w:rsidRDefault="00E12756" w:rsidP="009E7F50">
      <w:pPr>
        <w:pStyle w:val="ArticleHeading"/>
        <w:rPr>
          <w:color w:val="auto"/>
        </w:rPr>
        <w:sectPr w:rsidR="00E12756" w:rsidRPr="002F2CB9" w:rsidSect="00E12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F2CB9">
        <w:rPr>
          <w:color w:val="auto"/>
        </w:rPr>
        <w:t>ARTICLE 3. STATE SUPERINTENDENT OF SCHOOLS.</w:t>
      </w:r>
    </w:p>
    <w:p w14:paraId="458D4819" w14:textId="77777777" w:rsidR="00E12756" w:rsidRPr="002F2CB9" w:rsidRDefault="00E12756" w:rsidP="00E42A7C">
      <w:pPr>
        <w:pStyle w:val="SectionHeading"/>
        <w:rPr>
          <w:color w:val="auto"/>
        </w:rPr>
      </w:pPr>
      <w:r w:rsidRPr="002F2CB9">
        <w:rPr>
          <w:color w:val="auto"/>
        </w:rPr>
        <w:t>§18-3-9. State Department of Education.</w:t>
      </w:r>
    </w:p>
    <w:p w14:paraId="3578D39F" w14:textId="3018DD72" w:rsidR="00E12756" w:rsidRPr="002F2CB9" w:rsidRDefault="00E12756" w:rsidP="00CC1F3B">
      <w:pPr>
        <w:pStyle w:val="SectionBody"/>
        <w:rPr>
          <w:color w:val="auto"/>
        </w:rPr>
      </w:pPr>
      <w:r w:rsidRPr="002F2CB9">
        <w:rPr>
          <w:color w:val="auto"/>
        </w:rPr>
        <w:t xml:space="preserve">For carrying into effect the provisions of this chapter, the state Superintendent of Schools shall maintain a Department of Education at his </w:t>
      </w:r>
      <w:r w:rsidRPr="002F2CB9">
        <w:rPr>
          <w:color w:val="auto"/>
          <w:u w:val="single"/>
        </w:rPr>
        <w:t>or her</w:t>
      </w:r>
      <w:r w:rsidRPr="002F2CB9">
        <w:rPr>
          <w:color w:val="auto"/>
        </w:rPr>
        <w:t xml:space="preserve"> office at the state Capitol, and he </w:t>
      </w:r>
      <w:r w:rsidRPr="002F2CB9">
        <w:rPr>
          <w:color w:val="auto"/>
          <w:u w:val="single"/>
        </w:rPr>
        <w:t>or she</w:t>
      </w:r>
      <w:r w:rsidRPr="002F2CB9">
        <w:rPr>
          <w:color w:val="auto"/>
        </w:rPr>
        <w:t xml:space="preserve"> </w:t>
      </w:r>
      <w:r w:rsidRPr="002F2CB9">
        <w:rPr>
          <w:strike/>
          <w:color w:val="auto"/>
        </w:rPr>
        <w:t>shall have authority to</w:t>
      </w:r>
      <w:r w:rsidRPr="002F2CB9">
        <w:rPr>
          <w:color w:val="auto"/>
        </w:rPr>
        <w:t xml:space="preserve"> </w:t>
      </w:r>
      <w:r w:rsidR="00D42C99" w:rsidRPr="002F2CB9">
        <w:rPr>
          <w:color w:val="auto"/>
          <w:u w:val="single"/>
        </w:rPr>
        <w:t>may</w:t>
      </w:r>
      <w:r w:rsidR="00D42C99" w:rsidRPr="002F2CB9">
        <w:rPr>
          <w:color w:val="auto"/>
        </w:rPr>
        <w:t xml:space="preserve"> </w:t>
      </w:r>
      <w:r w:rsidRPr="002F2CB9">
        <w:rPr>
          <w:color w:val="auto"/>
        </w:rPr>
        <w:t>employ assistants and such other employees as may be necessary:</w:t>
      </w:r>
      <w:r w:rsidRPr="002F2CB9">
        <w:rPr>
          <w:color w:val="auto"/>
          <w:u w:val="single"/>
        </w:rPr>
        <w:t xml:space="preserve">  </w:t>
      </w:r>
      <w:r w:rsidRPr="002F2CB9">
        <w:rPr>
          <w:i/>
          <w:iCs/>
          <w:color w:val="auto"/>
          <w:u w:val="single"/>
        </w:rPr>
        <w:t>Provided</w:t>
      </w:r>
      <w:r w:rsidRPr="002F2CB9">
        <w:rPr>
          <w:color w:val="auto"/>
          <w:u w:val="single"/>
        </w:rPr>
        <w:t xml:space="preserve">, That there may be no more than one </w:t>
      </w:r>
      <w:r w:rsidRPr="002F2CB9">
        <w:rPr>
          <w:rFonts w:eastAsia="Times New Roman"/>
          <w:color w:val="auto"/>
          <w:sz w:val="24"/>
          <w:szCs w:val="24"/>
          <w:u w:val="single"/>
        </w:rPr>
        <w:t>associate state superintendent of schools position</w:t>
      </w:r>
      <w:r w:rsidRPr="002F2CB9">
        <w:rPr>
          <w:color w:val="auto"/>
          <w:u w:val="single"/>
        </w:rPr>
        <w:t>.</w:t>
      </w:r>
      <w:r w:rsidR="009B76DE" w:rsidRPr="002F2CB9">
        <w:rPr>
          <w:color w:val="auto"/>
        </w:rPr>
        <w:t xml:space="preserve"> </w:t>
      </w:r>
    </w:p>
    <w:p w14:paraId="147208CF" w14:textId="77777777" w:rsidR="00C33014" w:rsidRPr="002F2CB9" w:rsidRDefault="00C33014" w:rsidP="00CC1F3B">
      <w:pPr>
        <w:pStyle w:val="Note"/>
        <w:rPr>
          <w:color w:val="auto"/>
        </w:rPr>
      </w:pPr>
    </w:p>
    <w:p w14:paraId="75C89D4D" w14:textId="06E2F1C8" w:rsidR="006865E9" w:rsidRPr="002F2CB9" w:rsidRDefault="00CF1DCA" w:rsidP="00CC1F3B">
      <w:pPr>
        <w:pStyle w:val="Note"/>
        <w:rPr>
          <w:color w:val="auto"/>
        </w:rPr>
      </w:pPr>
      <w:r w:rsidRPr="002F2CB9">
        <w:rPr>
          <w:color w:val="auto"/>
        </w:rPr>
        <w:t>NOTE: The</w:t>
      </w:r>
      <w:r w:rsidR="006865E9" w:rsidRPr="002F2CB9">
        <w:rPr>
          <w:color w:val="auto"/>
        </w:rPr>
        <w:t xml:space="preserve"> purpose of this bill is to </w:t>
      </w:r>
      <w:r w:rsidR="00580314" w:rsidRPr="002F2CB9">
        <w:rPr>
          <w:color w:val="auto"/>
        </w:rPr>
        <w:t>set the number of associate state superintendent of schools positions to one instead of the current number of two.</w:t>
      </w:r>
    </w:p>
    <w:p w14:paraId="2C478457" w14:textId="77777777" w:rsidR="006865E9" w:rsidRPr="002F2CB9" w:rsidRDefault="00AE48A0" w:rsidP="00CC1F3B">
      <w:pPr>
        <w:pStyle w:val="Note"/>
        <w:rPr>
          <w:color w:val="auto"/>
        </w:rPr>
      </w:pPr>
      <w:r w:rsidRPr="002F2CB9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2F2CB9" w:rsidSect="00E1275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3598E" w14:textId="77777777" w:rsidR="00850541" w:rsidRPr="00B844FE" w:rsidRDefault="00850541" w:rsidP="00B844FE">
      <w:r>
        <w:separator/>
      </w:r>
    </w:p>
  </w:endnote>
  <w:endnote w:type="continuationSeparator" w:id="0">
    <w:p w14:paraId="4AAF247A" w14:textId="77777777" w:rsidR="00850541" w:rsidRPr="00B844FE" w:rsidRDefault="0085054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972EFC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964E9F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1DEC4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C9F15" w14:textId="77777777" w:rsidR="00580314" w:rsidRDefault="005803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CD0B3" w14:textId="77777777" w:rsidR="00850541" w:rsidRPr="00B844FE" w:rsidRDefault="00850541" w:rsidP="00B844FE">
      <w:r>
        <w:separator/>
      </w:r>
    </w:p>
  </w:footnote>
  <w:footnote w:type="continuationSeparator" w:id="0">
    <w:p w14:paraId="69E5A538" w14:textId="77777777" w:rsidR="00850541" w:rsidRPr="00B844FE" w:rsidRDefault="0085054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FA950" w14:textId="77777777" w:rsidR="002A0269" w:rsidRPr="00B844FE" w:rsidRDefault="00F3251D">
    <w:pPr>
      <w:pStyle w:val="Header"/>
    </w:pPr>
    <w:sdt>
      <w:sdtPr>
        <w:id w:val="-684364211"/>
        <w:placeholder>
          <w:docPart w:val="54193F3458E34007B80CE1962C244F3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193F3458E34007B80CE1962C244F3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B3645" w14:textId="50E59E4D" w:rsidR="00E831B3" w:rsidRPr="00850541" w:rsidRDefault="00AE48A0" w:rsidP="00850541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850541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850541">
          <w:rPr>
            <w:sz w:val="22"/>
            <w:szCs w:val="22"/>
          </w:rPr>
          <w:t>2025R2189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CC7C9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541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777F4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2F2CB9"/>
    <w:rsid w:val="00303684"/>
    <w:rsid w:val="003143F5"/>
    <w:rsid w:val="00314854"/>
    <w:rsid w:val="00394191"/>
    <w:rsid w:val="003A53F8"/>
    <w:rsid w:val="003C51CD"/>
    <w:rsid w:val="003C6034"/>
    <w:rsid w:val="00400B5C"/>
    <w:rsid w:val="00405167"/>
    <w:rsid w:val="004368E0"/>
    <w:rsid w:val="004C13DD"/>
    <w:rsid w:val="004D3ABE"/>
    <w:rsid w:val="004E3441"/>
    <w:rsid w:val="00500579"/>
    <w:rsid w:val="00580314"/>
    <w:rsid w:val="005A5366"/>
    <w:rsid w:val="00607AF5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50B15"/>
    <w:rsid w:val="007A5259"/>
    <w:rsid w:val="007A7081"/>
    <w:rsid w:val="007D1728"/>
    <w:rsid w:val="007F1CF5"/>
    <w:rsid w:val="00834EDE"/>
    <w:rsid w:val="00850541"/>
    <w:rsid w:val="008736AA"/>
    <w:rsid w:val="008D275D"/>
    <w:rsid w:val="00946186"/>
    <w:rsid w:val="00980327"/>
    <w:rsid w:val="00986478"/>
    <w:rsid w:val="009B5557"/>
    <w:rsid w:val="009B76DE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12113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42C99"/>
    <w:rsid w:val="00D579FC"/>
    <w:rsid w:val="00D81C16"/>
    <w:rsid w:val="00DE526B"/>
    <w:rsid w:val="00DF199D"/>
    <w:rsid w:val="00E01542"/>
    <w:rsid w:val="00E12756"/>
    <w:rsid w:val="00E365F1"/>
    <w:rsid w:val="00E62F48"/>
    <w:rsid w:val="00E831B3"/>
    <w:rsid w:val="00E95FBC"/>
    <w:rsid w:val="00EC5E63"/>
    <w:rsid w:val="00EE70CB"/>
    <w:rsid w:val="00F3251D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73154"/>
  <w15:chartTrackingRefBased/>
  <w15:docId w15:val="{1CB476D2-7AB3-4F9C-B3A4-F3595453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E12756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E12756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E12756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0154CD6EA04BD294A0F7F9835B8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D2FD3-8193-4017-BD62-1B55ED0E324B}"/>
      </w:docPartPr>
      <w:docPartBody>
        <w:p w:rsidR="00454410" w:rsidRDefault="00454410">
          <w:pPr>
            <w:pStyle w:val="520154CD6EA04BD294A0F7F9835B837C"/>
          </w:pPr>
          <w:r w:rsidRPr="00B844FE">
            <w:t>Prefix Text</w:t>
          </w:r>
        </w:p>
      </w:docPartBody>
    </w:docPart>
    <w:docPart>
      <w:docPartPr>
        <w:name w:val="54193F3458E34007B80CE1962C244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6A182-D9AB-4CF7-81B8-1A4EC6BF1132}"/>
      </w:docPartPr>
      <w:docPartBody>
        <w:p w:rsidR="00454410" w:rsidRDefault="00454410">
          <w:pPr>
            <w:pStyle w:val="54193F3458E34007B80CE1962C244F3C"/>
          </w:pPr>
          <w:r w:rsidRPr="00B844FE">
            <w:t>[Type here]</w:t>
          </w:r>
        </w:p>
      </w:docPartBody>
    </w:docPart>
    <w:docPart>
      <w:docPartPr>
        <w:name w:val="3C3C6C250557433A932872AB5EC49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23402-9F8A-4A18-A9EA-727F8A5BA2AE}"/>
      </w:docPartPr>
      <w:docPartBody>
        <w:p w:rsidR="00454410" w:rsidRDefault="00454410">
          <w:pPr>
            <w:pStyle w:val="3C3C6C250557433A932872AB5EC49825"/>
          </w:pPr>
          <w:r w:rsidRPr="00B844FE">
            <w:t>Number</w:t>
          </w:r>
        </w:p>
      </w:docPartBody>
    </w:docPart>
    <w:docPart>
      <w:docPartPr>
        <w:name w:val="2386B910B27D4B2282040471133B1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9C292-B8EF-4460-A74F-6A67117192DE}"/>
      </w:docPartPr>
      <w:docPartBody>
        <w:p w:rsidR="00454410" w:rsidRDefault="00454410">
          <w:pPr>
            <w:pStyle w:val="2386B910B27D4B2282040471133B1F7C"/>
          </w:pPr>
          <w:r w:rsidRPr="00B844FE">
            <w:t>Enter Sponsors Here</w:t>
          </w:r>
        </w:p>
      </w:docPartBody>
    </w:docPart>
    <w:docPart>
      <w:docPartPr>
        <w:name w:val="980D8D91A28F466B9988CE1D77678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1CC20-F0A8-43F8-9D05-CD8097DB2321}"/>
      </w:docPartPr>
      <w:docPartBody>
        <w:p w:rsidR="00454410" w:rsidRDefault="00454410">
          <w:pPr>
            <w:pStyle w:val="980D8D91A28F466B9988CE1D776781E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410"/>
    <w:rsid w:val="003A53F8"/>
    <w:rsid w:val="00454410"/>
    <w:rsid w:val="007D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20154CD6EA04BD294A0F7F9835B837C">
    <w:name w:val="520154CD6EA04BD294A0F7F9835B837C"/>
  </w:style>
  <w:style w:type="paragraph" w:customStyle="1" w:styleId="54193F3458E34007B80CE1962C244F3C">
    <w:name w:val="54193F3458E34007B80CE1962C244F3C"/>
  </w:style>
  <w:style w:type="paragraph" w:customStyle="1" w:styleId="3C3C6C250557433A932872AB5EC49825">
    <w:name w:val="3C3C6C250557433A932872AB5EC49825"/>
  </w:style>
  <w:style w:type="paragraph" w:customStyle="1" w:styleId="2386B910B27D4B2282040471133B1F7C">
    <w:name w:val="2386B910B27D4B2282040471133B1F7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80D8D91A28F466B9988CE1D776781E9">
    <w:name w:val="980D8D91A28F466B9988CE1D776781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dcterms:created xsi:type="dcterms:W3CDTF">2025-02-21T21:58:00Z</dcterms:created>
  <dcterms:modified xsi:type="dcterms:W3CDTF">2025-02-21T21:58:00Z</dcterms:modified>
</cp:coreProperties>
</file>